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"/>
        <w:gridCol w:w="338"/>
        <w:gridCol w:w="455"/>
        <w:gridCol w:w="2075"/>
        <w:gridCol w:w="50"/>
        <w:gridCol w:w="622"/>
        <w:gridCol w:w="400"/>
        <w:gridCol w:w="15"/>
        <w:gridCol w:w="383"/>
        <w:gridCol w:w="15"/>
        <w:gridCol w:w="35"/>
        <w:gridCol w:w="795"/>
        <w:gridCol w:w="50"/>
        <w:gridCol w:w="700"/>
        <w:gridCol w:w="701"/>
        <w:gridCol w:w="101"/>
        <w:gridCol w:w="591"/>
        <w:gridCol w:w="425"/>
        <w:gridCol w:w="95"/>
        <w:gridCol w:w="671"/>
        <w:gridCol w:w="391"/>
        <w:gridCol w:w="1279"/>
        <w:gridCol w:w="31"/>
        <w:gridCol w:w="6"/>
        <w:gridCol w:w="581"/>
        <w:gridCol w:w="50"/>
      </w:tblGrid>
      <w:tr w:rsidR="00627C70">
        <w:trPr>
          <w:trHeight w:hRule="exact" w:val="240"/>
        </w:trPr>
        <w:tc>
          <w:tcPr>
            <w:tcW w:w="35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7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DOĞRUDAN TEMİN TEKLİF FORMU</w:t>
            </w:r>
          </w:p>
        </w:tc>
        <w:tc>
          <w:tcPr>
            <w:tcW w:w="350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627C70">
        <w:trPr>
          <w:trHeight w:hRule="exact" w:val="300"/>
        </w:trPr>
        <w:tc>
          <w:tcPr>
            <w:tcW w:w="35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37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>
        <w:trPr>
          <w:trHeight w:hRule="exact" w:val="720"/>
        </w:trPr>
        <w:tc>
          <w:tcPr>
            <w:tcW w:w="295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8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T.C.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KAHRAMANMARAŞ SÜTÇÜ İMAM ÜNİVERSİTESİ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Döner Sermaye İşletme Müdürlüğü</w:t>
            </w:r>
          </w:p>
        </w:tc>
        <w:tc>
          <w:tcPr>
            <w:tcW w:w="298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627C70">
        <w:trPr>
          <w:trHeight w:hRule="exact" w:val="170"/>
        </w:trPr>
        <w:tc>
          <w:tcPr>
            <w:tcW w:w="29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48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1"/>
                <w:szCs w:val="11"/>
              </w:rPr>
            </w:pPr>
          </w:p>
        </w:tc>
        <w:tc>
          <w:tcPr>
            <w:tcW w:w="29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1"/>
                <w:szCs w:val="11"/>
              </w:rPr>
            </w:pPr>
          </w:p>
        </w:tc>
      </w:tr>
      <w:tr w:rsidR="00627C70">
        <w:trPr>
          <w:trHeight w:hRule="exact" w:val="10"/>
        </w:trPr>
        <w:tc>
          <w:tcPr>
            <w:tcW w:w="29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80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:</w:t>
            </w:r>
          </w:p>
        </w:tc>
        <w:tc>
          <w:tcPr>
            <w:tcW w:w="64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627C70">
        <w:trPr>
          <w:trHeight w:hRule="exact" w:val="1160"/>
        </w:trPr>
        <w:tc>
          <w:tcPr>
            <w:tcW w:w="437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Teklif Sahibinin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Kimlik Bilgileri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Açık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Tebliğat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Adresi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Vergi Dairesi ve Vergi Numarası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Telefon ve Faks Numarası                                          </w:t>
            </w:r>
          </w:p>
        </w:tc>
        <w:tc>
          <w:tcPr>
            <w:tcW w:w="580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>
        <w:trPr>
          <w:trHeight w:hRule="exact" w:val="10"/>
        </w:trPr>
        <w:tc>
          <w:tcPr>
            <w:tcW w:w="437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577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6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627C70">
        <w:trPr>
          <w:trHeight w:hRule="exact" w:val="537"/>
        </w:trPr>
        <w:tc>
          <w:tcPr>
            <w:tcW w:w="43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80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>
        <w:trPr>
          <w:trHeight w:hRule="exact" w:val="780"/>
        </w:trPr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077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 w:rsidP="00B515A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Ekte belirtilen Teknik şartname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dahilinde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satınalınması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talep edilen aşağıda listede adı, adedi ve diğer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efsafları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belirtilen malzemelerin karşılarına yazılan birim ve toplam fiyatlardan vermeyi kabul ve taahhüt ederim.</w:t>
            </w:r>
          </w:p>
        </w:tc>
      </w:tr>
      <w:tr w:rsidR="00627C70">
        <w:trPr>
          <w:trHeight w:hRule="exact" w:val="251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6"/>
                <w:szCs w:val="16"/>
              </w:rPr>
            </w:pPr>
          </w:p>
        </w:tc>
        <w:tc>
          <w:tcPr>
            <w:tcW w:w="1077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627C70">
        <w:trPr>
          <w:trHeight w:hRule="exact" w:val="283"/>
        </w:trPr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ÜNİVERSİTE ŞARTLARI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9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FİRMA TEKLİFİ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627C70">
        <w:trPr>
          <w:trHeight w:hRule="exact" w:val="283"/>
        </w:trPr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 Müddeti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B515A2" w:rsidP="00B515A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Son </w:t>
            </w:r>
            <w:r w:rsidR="00627C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Teklif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</w:t>
            </w:r>
            <w:r w:rsidR="00627C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ar. </w:t>
            </w:r>
            <w:proofErr w:type="gramEnd"/>
            <w:r w:rsidR="00627C70">
              <w:rPr>
                <w:rFonts w:ascii="Times New Roman" w:hAnsi="Times New Roman"/>
                <w:color w:val="000000"/>
                <w:sz w:val="20"/>
                <w:szCs w:val="20"/>
              </w:rPr>
              <w:t>Onay No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Opsiyon</w:t>
            </w:r>
          </w:p>
        </w:tc>
        <w:tc>
          <w:tcPr>
            <w:tcW w:w="18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Teslimi</w:t>
            </w:r>
          </w:p>
        </w:tc>
        <w:tc>
          <w:tcPr>
            <w:tcW w:w="1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Teslimi</w:t>
            </w:r>
          </w:p>
        </w:tc>
        <w:tc>
          <w:tcPr>
            <w:tcW w:w="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>
        <w:trPr>
          <w:trHeight w:hRule="exact" w:val="283"/>
        </w:trPr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224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B515A2" w:rsidP="0063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63552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89708D">
              <w:rPr>
                <w:rFonts w:ascii="Times New Roman" w:hAnsi="Times New Roman"/>
                <w:color w:val="000000"/>
                <w:sz w:val="18"/>
                <w:szCs w:val="18"/>
              </w:rPr>
              <w:t>.12</w:t>
            </w:r>
            <w:r w:rsidR="003A0FD1">
              <w:rPr>
                <w:rFonts w:ascii="Times New Roman" w:hAnsi="Times New Roman"/>
                <w:color w:val="000000"/>
                <w:sz w:val="18"/>
                <w:szCs w:val="18"/>
              </w:rPr>
              <w:t>.2017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CA3606">
        <w:trPr>
          <w:trHeight w:hRule="exact" w:val="424"/>
        </w:trPr>
        <w:tc>
          <w:tcPr>
            <w:tcW w:w="29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9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 w:rsidTr="00CA3606">
        <w:trPr>
          <w:trHeight w:hRule="exact" w:val="283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Malzemenin Cinsi Özelliği</w:t>
            </w:r>
          </w:p>
        </w:tc>
        <w:tc>
          <w:tcPr>
            <w:tcW w:w="193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UBB Kodu</w:t>
            </w: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Miktarı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Birimi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Birim Fiyatı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Toplam Tutar</w:t>
            </w: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 w:rsidTr="00CA3606">
        <w:trPr>
          <w:trHeight w:hRule="exact" w:val="280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7C70" w:rsidRDefault="00462E2B" w:rsidP="0063552F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ANJİO İÇ ÇAMAŞIRI</w:t>
            </w:r>
          </w:p>
        </w:tc>
        <w:tc>
          <w:tcPr>
            <w:tcW w:w="19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462E2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462E2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ADET</w:t>
            </w:r>
            <w:bookmarkStart w:id="0" w:name="_GoBack"/>
            <w:bookmarkEnd w:id="0"/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CA3606">
        <w:trPr>
          <w:trHeight w:hRule="exact" w:val="280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CA3606">
        <w:trPr>
          <w:trHeight w:hRule="exact" w:val="280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A38E7" w:rsidTr="00CA3606">
        <w:trPr>
          <w:trHeight w:hRule="exact" w:val="280"/>
        </w:trPr>
        <w:tc>
          <w:tcPr>
            <w:tcW w:w="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38E7" w:rsidRDefault="000A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>
        <w:trPr>
          <w:trHeight w:hRule="exact" w:val="283"/>
        </w:trPr>
        <w:tc>
          <w:tcPr>
            <w:tcW w:w="3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3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TOPLAM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>
        <w:trPr>
          <w:trHeight w:hRule="exact" w:val="283"/>
        </w:trPr>
        <w:tc>
          <w:tcPr>
            <w:tcW w:w="3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7353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KDV %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.....</w:t>
            </w:r>
            <w:proofErr w:type="gramEnd"/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>
        <w:trPr>
          <w:trHeight w:hRule="exact" w:val="283"/>
        </w:trPr>
        <w:tc>
          <w:tcPr>
            <w:tcW w:w="3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7353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GENEL TOP.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627C70">
        <w:trPr>
          <w:trHeight w:hRule="exact" w:val="570"/>
        </w:trPr>
        <w:tc>
          <w:tcPr>
            <w:tcW w:w="102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>
        <w:trPr>
          <w:trHeight w:hRule="exact" w:val="850"/>
        </w:trPr>
        <w:tc>
          <w:tcPr>
            <w:tcW w:w="10219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CFA" w:rsidRDefault="00627C70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Yalnız KDV hariç tutar        : 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................................................................................................................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TL'dir.</w:t>
            </w:r>
          </w:p>
          <w:p w:rsidR="00686CFA" w:rsidRPr="00686CFA" w:rsidRDefault="00686CFA" w:rsidP="00686C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6CFA" w:rsidRPr="00686CFA" w:rsidRDefault="00686CFA" w:rsidP="00686C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27C70" w:rsidRPr="00686CFA" w:rsidRDefault="00627C70" w:rsidP="00686C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>
        <w:trPr>
          <w:trHeight w:hRule="exact" w:val="6683"/>
        </w:trPr>
        <w:tc>
          <w:tcPr>
            <w:tcW w:w="102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E0358" w:rsidRDefault="00AE0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  <w:p w:rsidR="00AE0358" w:rsidRPr="00AE0358" w:rsidRDefault="00AE0358" w:rsidP="00AE0358">
            <w:pPr>
              <w:rPr>
                <w:rFonts w:ascii="MS Sans Serif" w:hAnsi="MS Sans Serif" w:cs="MS Sans Serif"/>
                <w:sz w:val="20"/>
                <w:szCs w:val="20"/>
              </w:rPr>
            </w:pPr>
          </w:p>
          <w:p w:rsidR="00627C70" w:rsidRPr="00AE0358" w:rsidRDefault="00627C70" w:rsidP="00AE0358">
            <w:pPr>
              <w:tabs>
                <w:tab w:val="left" w:pos="2608"/>
              </w:tabs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627C70">
        <w:trPr>
          <w:trHeight w:hRule="exact" w:val="750"/>
        </w:trPr>
        <w:tc>
          <w:tcPr>
            <w:tcW w:w="10804" w:type="dxa"/>
            <w:gridSpan w:val="2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7C70" w:rsidRDefault="00627C70" w:rsidP="00AE0358">
            <w:pPr>
              <w:widowControl w:val="0"/>
              <w:autoSpaceDE w:val="0"/>
              <w:autoSpaceDN w:val="0"/>
              <w:adjustRightInd w:val="0"/>
              <w:spacing w:before="15" w:after="0" w:line="165" w:lineRule="atLeas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Avşar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Yerleşkesi  KAHRAMANMARAŞ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Telefo</w:t>
            </w:r>
            <w:r w:rsidR="00AE035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n: Doğrudan Temin 344 3004077    </w:t>
            </w:r>
            <w:r w:rsidR="0053303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Doğrudan Temin: </w:t>
            </w:r>
            <w:hyperlink r:id="rId4" w:history="1">
              <w:r w:rsidR="003A1D9A" w:rsidRPr="003727B2">
                <w:rPr>
                  <w:rStyle w:val="Kpr"/>
                  <w:rFonts w:ascii="Times New Roman" w:hAnsi="Times New Roman"/>
                  <w:sz w:val="18"/>
                  <w:szCs w:val="18"/>
                </w:rPr>
                <w:t>hastanesatinalma@ksu.edu.tr</w:t>
              </w:r>
            </w:hyperlink>
            <w:r w:rsidR="003A1D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ve kahramanmarasksu2017@hotmail.com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27C70" w:rsidRDefault="0062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</w:tbl>
    <w:p w:rsidR="00627C70" w:rsidRDefault="00627C70" w:rsidP="00B70917"/>
    <w:sectPr w:rsidR="00627C70" w:rsidSect="00533031">
      <w:pgSz w:w="11926" w:h="16867"/>
      <w:pgMar w:top="142" w:right="565" w:bottom="0" w:left="56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D1"/>
    <w:rsid w:val="00047555"/>
    <w:rsid w:val="000A38E7"/>
    <w:rsid w:val="003A0FD1"/>
    <w:rsid w:val="003A1D9A"/>
    <w:rsid w:val="00462E2B"/>
    <w:rsid w:val="00533031"/>
    <w:rsid w:val="005C4E84"/>
    <w:rsid w:val="00627C70"/>
    <w:rsid w:val="0063552F"/>
    <w:rsid w:val="00686CFA"/>
    <w:rsid w:val="007208BE"/>
    <w:rsid w:val="008525F5"/>
    <w:rsid w:val="0089708D"/>
    <w:rsid w:val="00AE0358"/>
    <w:rsid w:val="00B515A2"/>
    <w:rsid w:val="00B70917"/>
    <w:rsid w:val="00C11E40"/>
    <w:rsid w:val="00CA3606"/>
    <w:rsid w:val="00E3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67E4B9-3FC1-4F90-B4A4-CF3DF7F6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3A1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stanesatinalma@ks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FCF72159</Template>
  <TotalTime>8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 http://www.fast-report.com</dc:creator>
  <cp:keywords/>
  <dc:description/>
  <cp:lastModifiedBy>administrator</cp:lastModifiedBy>
  <cp:revision>11</cp:revision>
  <dcterms:created xsi:type="dcterms:W3CDTF">2017-12-04T08:28:00Z</dcterms:created>
  <dcterms:modified xsi:type="dcterms:W3CDTF">2017-12-14T06:09:00Z</dcterms:modified>
</cp:coreProperties>
</file>